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BD" w:rsidRDefault="006329BD"/>
    <w:p w:rsidR="006329BD" w:rsidRDefault="006329BD"/>
    <w:p w:rsidR="006329BD" w:rsidRDefault="006329BD"/>
    <w:p w:rsidR="006329BD" w:rsidRDefault="006329BD"/>
    <w:p w:rsidR="006329BD" w:rsidRDefault="006329B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框 4" o:spid="_x0000_i1025" type="#_x0000_t75" style="width:417.75pt;height:417.75pt">
            <v:imagedata r:id="rId4" o:title=""/>
          </v:shape>
        </w:pict>
      </w:r>
    </w:p>
    <w:p w:rsidR="006329BD" w:rsidRDefault="006329BD"/>
    <w:p w:rsidR="006329BD" w:rsidRDefault="006329BD"/>
    <w:p w:rsidR="006329BD" w:rsidRDefault="006329BD"/>
    <w:p w:rsidR="006329BD" w:rsidRDefault="006329BD"/>
    <w:sectPr w:rsidR="006329BD" w:rsidSect="001976EE">
      <w:pgSz w:w="12240" w:h="15840"/>
      <w:pgMar w:top="1440" w:right="1800" w:bottom="1440" w:left="1800" w:header="720" w:footer="72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50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6EE"/>
    <w:rsid w:val="001976EE"/>
    <w:rsid w:val="006329BD"/>
    <w:rsid w:val="00A177FC"/>
    <w:rsid w:val="00C5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6EE"/>
    <w:pPr>
      <w:widowControl w:val="0"/>
      <w:jc w:val="both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</Words>
  <Characters>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>微软用户</cp:lastModifiedBy>
  <cp:revision>2</cp:revision>
  <dcterms:created xsi:type="dcterms:W3CDTF">2019-08-09T04:04:00Z</dcterms:created>
  <dcterms:modified xsi:type="dcterms:W3CDTF">2019-08-09T08:07:00Z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